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F" w:rsidRDefault="00190E4F" w:rsidP="00F45905">
      <w:pPr>
        <w:spacing w:before="100" w:beforeAutospacing="1" w:after="240"/>
        <w:jc w:val="center"/>
        <w:rPr>
          <w:rtl/>
          <w:lang w:val="en-US" w:bidi="fa-IR"/>
        </w:rPr>
      </w:pPr>
      <w:r w:rsidRPr="003578C7">
        <w:rPr>
          <w:rFonts w:hint="cs"/>
          <w:rtl/>
          <w:lang w:val="en-US" w:bidi="fa-IR"/>
        </w:rPr>
        <w:t>بسمه تعالی</w:t>
      </w:r>
    </w:p>
    <w:p w:rsidR="00FC1518" w:rsidRDefault="00FC1518" w:rsidP="00F45905">
      <w:pPr>
        <w:spacing w:before="100" w:beforeAutospacing="1" w:after="240"/>
        <w:jc w:val="center"/>
        <w:rPr>
          <w:lang w:val="en-US" w:bidi="fa-IR"/>
        </w:rPr>
      </w:pPr>
      <w:r>
        <w:rPr>
          <w:rFonts w:hint="cs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3033" wp14:editId="10CDE17B">
                <wp:simplePos x="0" y="0"/>
                <wp:positionH relativeFrom="column">
                  <wp:posOffset>45057</wp:posOffset>
                </wp:positionH>
                <wp:positionV relativeFrom="paragraph">
                  <wp:posOffset>602643</wp:posOffset>
                </wp:positionV>
                <wp:extent cx="1211580" cy="464820"/>
                <wp:effectExtent l="0" t="0" r="7620" b="0"/>
                <wp:wrapNone/>
                <wp:docPr id="6185793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0E4F" w:rsidRPr="005D18C7" w:rsidRDefault="00190E4F" w:rsidP="00190E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18C7">
                              <w:rPr>
                                <w:sz w:val="20"/>
                                <w:szCs w:val="20"/>
                                <w:rtl/>
                              </w:rPr>
                              <w:t>تار</w:t>
                            </w:r>
                            <w:r w:rsidRPr="005D18C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5D18C7">
                              <w:rPr>
                                <w:rFonts w:hint="eastAsia"/>
                                <w:sz w:val="20"/>
                                <w:szCs w:val="20"/>
                                <w:rtl/>
                              </w:rPr>
                              <w:t>خ</w:t>
                            </w:r>
                            <w:r w:rsidRPr="005D18C7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بروز رسان</w:t>
                            </w:r>
                            <w:r w:rsidRPr="005D18C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="000E5F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  <w:r w:rsidRPr="005D18C7">
                              <w:rPr>
                                <w:sz w:val="20"/>
                                <w:szCs w:val="20"/>
                                <w:rtl/>
                              </w:rPr>
                              <w:t>/0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  <w:r w:rsidRPr="005D18C7">
                              <w:rPr>
                                <w:sz w:val="20"/>
                                <w:szCs w:val="20"/>
                                <w:rtl/>
                              </w:rPr>
                              <w:t>/1404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830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55pt;margin-top:47.45pt;width:95.4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" fillcolor="white [3201]" stroked="f" strokeweight=".5pt">
                <v:textbox>
                  <w:txbxContent>
                    <w:p w:rsidR="00190E4F" w:rsidRPr="005D18C7" w:rsidRDefault="00190E4F" w:rsidP="00190E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D18C7">
                        <w:rPr>
                          <w:sz w:val="20"/>
                          <w:szCs w:val="20"/>
                          <w:rtl/>
                        </w:rPr>
                        <w:t>تار</w:t>
                      </w:r>
                      <w:r w:rsidRPr="005D18C7">
                        <w:rPr>
                          <w:rFonts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5D18C7">
                        <w:rPr>
                          <w:rFonts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5D18C7">
                        <w:rPr>
                          <w:sz w:val="20"/>
                          <w:szCs w:val="20"/>
                          <w:rtl/>
                        </w:rPr>
                        <w:t xml:space="preserve"> بروز رسان</w:t>
                      </w:r>
                      <w:r w:rsidRPr="005D18C7">
                        <w:rPr>
                          <w:rFonts w:hint="cs"/>
                          <w:sz w:val="20"/>
                          <w:szCs w:val="20"/>
                          <w:rtl/>
                        </w:rPr>
                        <w:t>ی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0E5F21"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  <w:r w:rsidRPr="005D18C7">
                        <w:rPr>
                          <w:sz w:val="20"/>
                          <w:szCs w:val="20"/>
                          <w:rtl/>
                        </w:rPr>
                        <w:t>/0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8</w:t>
                      </w:r>
                      <w:r w:rsidRPr="005D18C7">
                        <w:rPr>
                          <w:sz w:val="20"/>
                          <w:szCs w:val="20"/>
                          <w:rtl/>
                        </w:rPr>
                        <w:t>/1404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D07C9C" wp14:editId="7A492683">
            <wp:extent cx="975995" cy="9759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97" cy="98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istTable7Colorfu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8218"/>
      </w:tblGrid>
      <w:tr w:rsidR="00190E4F" w:rsidRPr="003578C7" w:rsidTr="00934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2" w:type="dxa"/>
            <w:tcBorders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190E4F" w:rsidRPr="0041131D" w:rsidRDefault="00190E4F" w:rsidP="00552F26">
            <w:pPr>
              <w:jc w:val="center"/>
              <w:rPr>
                <w:rFonts w:cs="B Titr"/>
                <w:i w:val="0"/>
                <w:iCs w:val="0"/>
                <w:sz w:val="20"/>
                <w:szCs w:val="20"/>
                <w:rtl/>
                <w:lang w:bidi="fa-IR"/>
              </w:rPr>
            </w:pPr>
            <w:r w:rsidRPr="0041131D"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 xml:space="preserve">فرم ج </w:t>
            </w:r>
            <w:r>
              <w:rPr>
                <w:rFonts w:cs="B Titr" w:hint="cs"/>
                <w:i w:val="0"/>
                <w:iCs w:val="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18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190E4F" w:rsidRPr="0041131D" w:rsidRDefault="00190E4F" w:rsidP="00552F26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2"/>
                <w:szCs w:val="22"/>
                <w:lang w:val="en-US" w:bidi="fa-IR"/>
              </w:rPr>
            </w:pPr>
            <w:r w:rsidRPr="000C0E76">
              <w:rPr>
                <w:rFonts w:cs="B Titr" w:hint="cs"/>
                <w:i w:val="0"/>
                <w:iCs w:val="0"/>
                <w:sz w:val="28"/>
                <w:szCs w:val="28"/>
                <w:rtl/>
                <w:lang w:val="en-US" w:bidi="fa-IR"/>
              </w:rPr>
              <w:t xml:space="preserve">پژوهشنامه </w:t>
            </w:r>
            <w:r w:rsidR="000C0E76" w:rsidRPr="000C0E76">
              <w:rPr>
                <w:rFonts w:cs="B Titr" w:hint="cs"/>
                <w:i w:val="0"/>
                <w:iCs w:val="0"/>
                <w:sz w:val="28"/>
                <w:szCs w:val="28"/>
                <w:rtl/>
                <w:lang w:val="en-US" w:bidi="fa-IR"/>
              </w:rPr>
              <w:t xml:space="preserve"> متقاضی ارتقاء </w:t>
            </w:r>
            <w:r w:rsidR="000C0E76" w:rsidRPr="000C0E76">
              <w:rPr>
                <w:rFonts w:ascii="Times New Roman" w:hAnsi="Times New Roman" w:cs="Times New Roman" w:hint="cs"/>
                <w:i w:val="0"/>
                <w:iCs w:val="0"/>
                <w:sz w:val="28"/>
                <w:szCs w:val="28"/>
                <w:rtl/>
                <w:lang w:val="en-US" w:bidi="fa-IR"/>
              </w:rPr>
              <w:t>–</w:t>
            </w:r>
            <w:r w:rsidR="000C0E76" w:rsidRPr="000C0E76">
              <w:rPr>
                <w:rFonts w:cs="B Titr" w:hint="cs"/>
                <w:i w:val="0"/>
                <w:iCs w:val="0"/>
                <w:sz w:val="28"/>
                <w:szCs w:val="28"/>
                <w:rtl/>
                <w:lang w:val="en-US" w:bidi="fa-IR"/>
              </w:rPr>
              <w:t xml:space="preserve"> دانشگاه صنعتی شریف</w:t>
            </w:r>
          </w:p>
        </w:tc>
      </w:tr>
      <w:tr w:rsidR="00190E4F" w:rsidRPr="003578C7" w:rsidTr="009E6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190E4F" w:rsidRDefault="00190E4F" w:rsidP="00552F26">
            <w:pPr>
              <w:spacing w:before="120" w:line="360" w:lineRule="auto"/>
              <w:jc w:val="both"/>
              <w:rPr>
                <w:rFonts w:cs="B Titr"/>
                <w:i w:val="0"/>
                <w:iCs w:val="0"/>
                <w:sz w:val="22"/>
                <w:szCs w:val="22"/>
                <w:rtl/>
                <w:lang w:val="en-US" w:bidi="fa-IR"/>
              </w:rPr>
            </w:pPr>
            <w:r>
              <w:rPr>
                <w:rFonts w:cs="B Titr" w:hint="cs"/>
                <w:i w:val="0"/>
                <w:iCs w:val="0"/>
                <w:sz w:val="22"/>
                <w:szCs w:val="22"/>
                <w:rtl/>
                <w:lang w:val="en-US" w:bidi="fa-IR"/>
              </w:rPr>
              <w:t>نام و نام خانوادگی متقاضی:</w:t>
            </w:r>
          </w:p>
        </w:tc>
      </w:tr>
    </w:tbl>
    <w:p w:rsidR="008E2FB4" w:rsidRDefault="006E658C" w:rsidP="00552F26">
      <w:pPr>
        <w:pStyle w:val="Heading1"/>
        <w:jc w:val="both"/>
        <w:rPr>
          <w:rtl/>
          <w:lang w:val="en-US" w:bidi="fa-IR"/>
        </w:rPr>
      </w:pPr>
      <w:r w:rsidRPr="006E658C">
        <w:rPr>
          <w:rFonts w:hint="cs"/>
          <w:rtl/>
        </w:rPr>
        <w:t>مقدمه</w:t>
      </w:r>
    </w:p>
    <w:p w:rsidR="006E658C" w:rsidRPr="006E658C" w:rsidRDefault="006E658C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در این بخش متقاضی خود را معرفی می نماید، خلاصه ای از پیشینه تحصیلی، تجربیات شغلی خود، زمان شروع خدمت در دانشگاه، گروه و دانشکده محل خدمت خود را مرور می کند</w:t>
      </w:r>
      <w:r w:rsidR="00966CDB">
        <w:rPr>
          <w:rFonts w:hint="cs"/>
          <w:rtl/>
          <w:lang w:val="en-US" w:bidi="fa-IR"/>
        </w:rPr>
        <w:t xml:space="preserve"> (حداکثر 400 کلمه). </w:t>
      </w:r>
    </w:p>
    <w:p w:rsidR="008E2FB4" w:rsidRDefault="00FD0B12" w:rsidP="00552F26">
      <w:pPr>
        <w:pStyle w:val="Heading1"/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محور (های) پژوهشی-فناوری</w:t>
      </w:r>
    </w:p>
    <w:p w:rsidR="006E658C" w:rsidRPr="006E658C" w:rsidRDefault="006E658C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در این بخش محور(های) اصلی برنامه پژوهشی معرفی می شوند. منظور از محور </w:t>
      </w:r>
      <w:r w:rsidR="00FD0B12">
        <w:rPr>
          <w:rFonts w:hint="cs"/>
          <w:rtl/>
          <w:lang w:val="en-US" w:bidi="fa-IR"/>
        </w:rPr>
        <w:t xml:space="preserve">اصلی </w:t>
      </w:r>
      <w:r>
        <w:rPr>
          <w:rFonts w:hint="cs"/>
          <w:rtl/>
          <w:lang w:val="en-US" w:bidi="fa-IR"/>
        </w:rPr>
        <w:t>برنامه پژوهشی حوزه ای است که متقاضی به آن شناخته می شود</w:t>
      </w:r>
      <w:r w:rsidR="00966CDB">
        <w:rPr>
          <w:rFonts w:hint="cs"/>
          <w:rtl/>
          <w:lang w:val="en-US" w:bidi="fa-IR"/>
        </w:rPr>
        <w:t xml:space="preserve"> و در آن حوزه به نوعی مرجعیت در سطح ملی یا بین المللی کسب کرده است</w:t>
      </w:r>
      <w:r w:rsidR="00FC1518">
        <w:rPr>
          <w:rFonts w:hint="cs"/>
          <w:rtl/>
          <w:lang w:val="en-US" w:bidi="fa-IR"/>
        </w:rPr>
        <w:t>؛</w:t>
      </w:r>
      <w:r>
        <w:rPr>
          <w:rFonts w:hint="cs"/>
          <w:rtl/>
          <w:lang w:val="en-US" w:bidi="fa-IR"/>
        </w:rPr>
        <w:t xml:space="preserve"> اگرچه ممکن است در </w:t>
      </w:r>
      <w:r w:rsidR="00FD0B12">
        <w:rPr>
          <w:rFonts w:hint="cs"/>
          <w:rtl/>
          <w:lang w:val="en-US" w:bidi="fa-IR"/>
        </w:rPr>
        <w:t xml:space="preserve">محورهای فرعی </w:t>
      </w:r>
      <w:r w:rsidR="008F4D0A">
        <w:rPr>
          <w:rFonts w:hint="cs"/>
          <w:rtl/>
          <w:lang w:val="en-US" w:bidi="fa-IR"/>
        </w:rPr>
        <w:t>دیگری نیز فعالیت</w:t>
      </w:r>
      <w:r w:rsidR="00FD0B12">
        <w:rPr>
          <w:rFonts w:hint="cs"/>
          <w:rtl/>
          <w:lang w:val="en-US" w:bidi="fa-IR"/>
        </w:rPr>
        <w:t xml:space="preserve"> داشته باشد.</w:t>
      </w:r>
      <w:r w:rsidR="008F4D0A">
        <w:rPr>
          <w:rFonts w:hint="cs"/>
          <w:rtl/>
          <w:lang w:val="en-US" w:bidi="fa-IR"/>
        </w:rPr>
        <w:t xml:space="preserve"> در راستای ایجاد محور پژوهشی-فناوری، متقاضی می تواند توضیحی در مورد زیرساختهای پژوهشی ایجاد شده توسط وی اعم از آزمایشگاه پژوهشی، هسته پژوهشی-فناوری، تاسیس شرکت دانش بنیان نیز ارائه نماید.</w:t>
      </w:r>
    </w:p>
    <w:p w:rsidR="008E2FB4" w:rsidRDefault="008E2FB4" w:rsidP="00552F26">
      <w:pPr>
        <w:pStyle w:val="Heading1"/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دستاوردهای شاخص پژوهشی</w:t>
      </w:r>
      <w:r w:rsidR="00FD0B12">
        <w:rPr>
          <w:rFonts w:hint="cs"/>
          <w:rtl/>
          <w:lang w:val="en-US" w:bidi="fa-IR"/>
        </w:rPr>
        <w:t>-فناوری</w:t>
      </w:r>
      <w:r>
        <w:rPr>
          <w:rFonts w:hint="cs"/>
          <w:rtl/>
          <w:lang w:val="en-US" w:bidi="fa-IR"/>
        </w:rPr>
        <w:t xml:space="preserve"> </w:t>
      </w:r>
    </w:p>
    <w:p w:rsidR="00966CDB" w:rsidRDefault="00FD0B12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در این بخش متقاضی به شرح دستاوردهای برجسته پژوهشی خود با ارجاع به مستندات و انتشارات مربوطه از جمله حداکثر 5 مورد از انتشارات پژوهشی خود و 3 مورد از فعالیتهای فناورانه می پردازد. </w:t>
      </w:r>
    </w:p>
    <w:p w:rsidR="00322AD0" w:rsidRDefault="00FD0B12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همچنین شرحی از کمیت و کیفیت تاثیر این فعالیتها در جامعه علمی داخلی </w:t>
      </w:r>
      <w:r w:rsidR="008F4D0A">
        <w:rPr>
          <w:rFonts w:hint="cs"/>
          <w:rtl/>
          <w:lang w:val="en-US" w:bidi="fa-IR"/>
        </w:rPr>
        <w:t>و بین المللی و میزان اهمیت آنها، شواهدی از اینک</w:t>
      </w:r>
      <w:r w:rsidR="00966CDB">
        <w:rPr>
          <w:rFonts w:hint="cs"/>
          <w:rtl/>
          <w:lang w:val="en-US" w:bidi="fa-IR"/>
        </w:rPr>
        <w:t>ه این فعالیتها منجر به کسب</w:t>
      </w:r>
      <w:r w:rsidR="008F4D0A">
        <w:rPr>
          <w:rFonts w:hint="cs"/>
          <w:rtl/>
          <w:lang w:val="en-US" w:bidi="fa-IR"/>
        </w:rPr>
        <w:t xml:space="preserve"> نوعی مرجعیت برای متقاضی در عرصه علمی داخلی و یا بین المللی گردیده است ارائه می نماید</w:t>
      </w:r>
      <w:r w:rsidR="00966CDB">
        <w:rPr>
          <w:rFonts w:hint="cs"/>
          <w:rtl/>
          <w:lang w:val="en-US" w:bidi="fa-IR"/>
        </w:rPr>
        <w:t xml:space="preserve">. مثالهایی از این دست می تواند عضویت در انجمنهای علمی و هیئت مدیره آنها، عضویت در کمیته ها و شوراهای تصمیم گیر و سیاست گذار، سخنرانی های کلیدی و مدعو، کسب جوایز پژوهشی و فناوری در سطح دانشگاه، ملی و بین المللی </w:t>
      </w:r>
      <w:r w:rsidR="00322AD0">
        <w:rPr>
          <w:rFonts w:hint="cs"/>
          <w:rtl/>
          <w:lang w:val="en-US" w:bidi="fa-IR"/>
        </w:rPr>
        <w:t>باشد</w:t>
      </w:r>
      <w:r w:rsidR="008F4D0A">
        <w:rPr>
          <w:rFonts w:hint="cs"/>
          <w:rtl/>
          <w:lang w:val="en-US" w:bidi="fa-IR"/>
        </w:rPr>
        <w:t xml:space="preserve">. </w:t>
      </w:r>
    </w:p>
    <w:p w:rsidR="00FD0B12" w:rsidRDefault="008F4D0A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همچنین</w:t>
      </w:r>
      <w:r w:rsidR="00322AD0">
        <w:rPr>
          <w:rFonts w:hint="cs"/>
          <w:rtl/>
          <w:lang w:val="en-US" w:bidi="fa-IR"/>
        </w:rPr>
        <w:t>، متقاضی</w:t>
      </w:r>
      <w:r>
        <w:rPr>
          <w:rFonts w:hint="cs"/>
          <w:rtl/>
          <w:lang w:val="en-US" w:bidi="fa-IR"/>
        </w:rPr>
        <w:t xml:space="preserve"> در مورد تاثیر این برنامه در تربیت نیروی پژوهشی متخصص توضیح می دهد.</w:t>
      </w:r>
    </w:p>
    <w:p w:rsidR="008F4D0A" w:rsidRDefault="008F4D0A" w:rsidP="00552F26">
      <w:pPr>
        <w:pStyle w:val="Heading1"/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برنامه آینده</w:t>
      </w:r>
    </w:p>
    <w:p w:rsidR="008F4D0A" w:rsidRDefault="008F4D0A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در این بخش، متقاضی چشم انداز برنامه پژوهشی-فناوری خود در آینده را شرح می دهد.</w:t>
      </w:r>
    </w:p>
    <w:p w:rsidR="008F4D0A" w:rsidRDefault="008F4D0A" w:rsidP="00552F26">
      <w:pPr>
        <w:pStyle w:val="Heading1"/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لیست بروندادهای شاخص پژوهشی-فناوری</w:t>
      </w:r>
    </w:p>
    <w:p w:rsidR="008F4D0A" w:rsidRDefault="008F4D0A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>لیست حداکثر 5 مورد از انتشارات پژوهشی و</w:t>
      </w:r>
      <w:r w:rsidR="00322AD0">
        <w:rPr>
          <w:rFonts w:hint="cs"/>
          <w:rtl/>
          <w:lang w:val="en-US" w:bidi="fa-IR"/>
        </w:rPr>
        <w:t xml:space="preserve"> (یا)</w:t>
      </w:r>
      <w:r>
        <w:rPr>
          <w:rFonts w:hint="cs"/>
          <w:rtl/>
          <w:lang w:val="en-US" w:bidi="fa-IR"/>
        </w:rPr>
        <w:t xml:space="preserve"> 3 مورد طرح فناورانه که در متن به آنها ارجاع شده است</w:t>
      </w:r>
      <w:r w:rsidR="00322AD0">
        <w:rPr>
          <w:rFonts w:hint="cs"/>
          <w:rtl/>
          <w:lang w:val="en-US" w:bidi="fa-IR"/>
        </w:rPr>
        <w:t>.</w:t>
      </w:r>
    </w:p>
    <w:p w:rsidR="00ED7FD3" w:rsidRDefault="00ED7FD3" w:rsidP="00552F26">
      <w:pPr>
        <w:pStyle w:val="Heading1"/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lastRenderedPageBreak/>
        <w:t>پیوستها</w:t>
      </w:r>
    </w:p>
    <w:p w:rsidR="008E2FB4" w:rsidRPr="008E2FB4" w:rsidRDefault="00276F83" w:rsidP="00552F26">
      <w:pPr>
        <w:jc w:val="both"/>
        <w:rPr>
          <w:rtl/>
          <w:lang w:val="en-US" w:bidi="fa-IR"/>
        </w:rPr>
      </w:pPr>
      <w:r>
        <w:rPr>
          <w:rFonts w:hint="cs"/>
          <w:rtl/>
          <w:lang w:val="en-US" w:bidi="fa-IR"/>
        </w:rPr>
        <w:t xml:space="preserve">متقاضی می باید </w:t>
      </w:r>
      <w:r w:rsidR="00ED7FD3">
        <w:rPr>
          <w:rFonts w:hint="cs"/>
          <w:rtl/>
          <w:lang w:val="en-US" w:bidi="fa-IR"/>
        </w:rPr>
        <w:t xml:space="preserve">رزومه روزآمد خود و همچنین </w:t>
      </w:r>
      <w:r w:rsidR="00ED7FD3" w:rsidRPr="00ED7FD3">
        <w:rPr>
          <w:rtl/>
          <w:lang w:val="en-US" w:bidi="fa-IR"/>
        </w:rPr>
        <w:t>نام و مشخصات تماس 5 نفر داور پ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شنهاد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مرتبط با فعال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ت</w:t>
      </w:r>
      <w:r w:rsidR="00ED7FD3" w:rsidRPr="00ED7FD3">
        <w:rPr>
          <w:rtl/>
          <w:lang w:val="en-US" w:bidi="fa-IR"/>
        </w:rPr>
        <w:t xml:space="preserve"> ها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پژوهش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،</w:t>
      </w:r>
      <w:r w:rsidR="00ED7FD3" w:rsidRPr="00ED7FD3">
        <w:rPr>
          <w:rtl/>
          <w:lang w:val="en-US" w:bidi="fa-IR"/>
        </w:rPr>
        <w:t xml:space="preserve"> فناور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و اثر گذار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اجتماع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</w:t>
      </w:r>
      <w:r w:rsidR="00ED7FD3">
        <w:rPr>
          <w:rFonts w:hint="cs"/>
          <w:rtl/>
          <w:lang w:val="en-US" w:bidi="fa-IR"/>
        </w:rPr>
        <w:t>خود را با رعایت مقررات مندرج در</w:t>
      </w:r>
      <w:r w:rsidR="00ED7FD3" w:rsidRPr="00ED7FD3">
        <w:rPr>
          <w:rtl/>
          <w:lang w:val="en-US" w:bidi="fa-IR"/>
        </w:rPr>
        <w:t xml:space="preserve"> ش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وه</w:t>
      </w:r>
      <w:r w:rsidR="00ED7FD3" w:rsidRPr="00ED7FD3">
        <w:rPr>
          <w:rtl/>
          <w:lang w:val="en-US" w:bidi="fa-IR"/>
        </w:rPr>
        <w:t xml:space="preserve"> نامه ارز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اب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ک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ف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Fonts w:hint="eastAsia"/>
          <w:rtl/>
          <w:lang w:val="en-US" w:bidi="fa-IR"/>
        </w:rPr>
        <w:t>ت</w:t>
      </w:r>
      <w:r w:rsidR="00ED7FD3" w:rsidRPr="00ED7FD3">
        <w:rPr>
          <w:rtl/>
          <w:lang w:val="en-US" w:bidi="fa-IR"/>
        </w:rPr>
        <w:t xml:space="preserve"> پ</w:t>
      </w:r>
      <w:bookmarkStart w:id="0" w:name="_GoBack"/>
      <w:bookmarkEnd w:id="0"/>
      <w:r w:rsidR="00ED7FD3" w:rsidRPr="00ED7FD3">
        <w:rPr>
          <w:rtl/>
          <w:lang w:val="en-US" w:bidi="fa-IR"/>
        </w:rPr>
        <w:t>ژوهش، فناور</w:t>
      </w:r>
      <w:r w:rsidR="00ED7FD3" w:rsidRPr="00ED7FD3">
        <w:rPr>
          <w:rFonts w:hint="cs"/>
          <w:rtl/>
          <w:lang w:val="en-US" w:bidi="fa-IR"/>
        </w:rPr>
        <w:t>ی</w:t>
      </w:r>
      <w:r w:rsidR="00ED7FD3" w:rsidRPr="00ED7FD3">
        <w:rPr>
          <w:rtl/>
          <w:lang w:val="en-US" w:bidi="fa-IR"/>
        </w:rPr>
        <w:t xml:space="preserve"> و اثرگذار</w:t>
      </w:r>
      <w:r w:rsidR="00ED7FD3" w:rsidRPr="00ED7FD3">
        <w:rPr>
          <w:rFonts w:hint="cs"/>
          <w:rtl/>
          <w:lang w:val="en-US" w:bidi="fa-IR"/>
        </w:rPr>
        <w:t>ی</w:t>
      </w:r>
      <w:r>
        <w:rPr>
          <w:rFonts w:hint="cs"/>
          <w:rtl/>
          <w:lang w:val="en-US" w:bidi="fa-IR"/>
        </w:rPr>
        <w:t xml:space="preserve"> به این متن پیوست نمای</w:t>
      </w:r>
      <w:r w:rsidR="00ED7FD3">
        <w:rPr>
          <w:rFonts w:hint="cs"/>
          <w:rtl/>
          <w:lang w:val="en-US" w:bidi="fa-IR"/>
        </w:rPr>
        <w:t>د</w:t>
      </w:r>
      <w:r w:rsidR="00552F26">
        <w:rPr>
          <w:rFonts w:hint="cs"/>
          <w:rtl/>
          <w:lang w:val="en-US" w:bidi="fa-IR"/>
        </w:rPr>
        <w:t>.</w:t>
      </w:r>
    </w:p>
    <w:sectPr w:rsidR="008E2FB4" w:rsidRPr="008E2FB4" w:rsidSect="00552F26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B4"/>
    <w:rsid w:val="000C0E76"/>
    <w:rsid w:val="000E5F21"/>
    <w:rsid w:val="00173170"/>
    <w:rsid w:val="00190E4F"/>
    <w:rsid w:val="00276F83"/>
    <w:rsid w:val="00322AD0"/>
    <w:rsid w:val="00455A0C"/>
    <w:rsid w:val="00552F26"/>
    <w:rsid w:val="006366F8"/>
    <w:rsid w:val="006E658C"/>
    <w:rsid w:val="008E2FB4"/>
    <w:rsid w:val="008F4D0A"/>
    <w:rsid w:val="00966CDB"/>
    <w:rsid w:val="00992FEA"/>
    <w:rsid w:val="00ED7FD3"/>
    <w:rsid w:val="00F45905"/>
    <w:rsid w:val="00F669F0"/>
    <w:rsid w:val="00FC1518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238"/>
  <w15:chartTrackingRefBased/>
  <w15:docId w15:val="{8E752389-9806-451D-9984-AE8C6AB2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A"/>
    <w:pPr>
      <w:bidi/>
    </w:pPr>
    <w:rPr>
      <w:rFonts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58C"/>
    <w:pPr>
      <w:keepNext/>
      <w:keepLines/>
      <w:spacing w:before="240" w:after="0"/>
      <w:outlineLvl w:val="0"/>
    </w:pPr>
    <w:rPr>
      <w:rFonts w:ascii="B Titr" w:eastAsiaTheme="majorEastAsia" w:hAnsi="B Titr" w:cs="B Titr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8C"/>
    <w:rPr>
      <w:rFonts w:ascii="B Titr" w:eastAsiaTheme="majorEastAsia" w:hAnsi="B Titr" w:cs="B Titr"/>
      <w:color w:val="000000" w:themeColor="text1"/>
      <w:sz w:val="32"/>
      <w:szCs w:val="32"/>
    </w:rPr>
  </w:style>
  <w:style w:type="table" w:styleId="ListTable7Colorful">
    <w:name w:val="List Table 7 Colorful"/>
    <w:basedOn w:val="TableNormal"/>
    <w:uiPriority w:val="52"/>
    <w:rsid w:val="00190E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p20\Documents\Custom%20Office%20Templates\FarsiPlainTex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FarsiPlainText</Template>
  <TotalTime>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Behzadipour</dc:creator>
  <cp:keywords/>
  <dc:description/>
  <cp:lastModifiedBy>Saeed Behzadipour</cp:lastModifiedBy>
  <cp:revision>6</cp:revision>
  <dcterms:created xsi:type="dcterms:W3CDTF">2025-11-11T05:09:00Z</dcterms:created>
  <dcterms:modified xsi:type="dcterms:W3CDTF">2025-11-30T11:38:00Z</dcterms:modified>
</cp:coreProperties>
</file>